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B044C2">
        <w:trPr>
          <w:cantSplit/>
          <w:trHeight w:hRule="exact" w:val="3795"/>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A05303" w:rsidRPr="00A05303" w:rsidRDefault="00A05303" w:rsidP="00A05303">
            <w:pPr>
              <w:spacing w:line="280" w:lineRule="exact"/>
              <w:ind w:firstLineChars="100" w:firstLine="210"/>
              <w:rPr>
                <w:szCs w:val="24"/>
              </w:rPr>
            </w:pPr>
            <w:r w:rsidRPr="00A05303">
              <w:rPr>
                <w:rFonts w:hint="eastAsia"/>
                <w:szCs w:val="24"/>
              </w:rPr>
              <w:t>宇城広域連合（消防本部・　消防署）</w:t>
            </w:r>
          </w:p>
          <w:p w:rsidR="00733C28" w:rsidRPr="00DE3036" w:rsidRDefault="00A05303" w:rsidP="00A05303">
            <w:pPr>
              <w:wordWrap w:val="0"/>
              <w:spacing w:line="380" w:lineRule="exact"/>
              <w:ind w:right="100" w:firstLineChars="100" w:firstLine="210"/>
            </w:pPr>
            <w:r w:rsidRPr="00A05303">
              <w:rPr>
                <w:rFonts w:hint="eastAsia"/>
                <w:szCs w:val="24"/>
              </w:rPr>
              <w:t>消防長・　消防署長　　　　　　　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bookmarkStart w:id="0" w:name="_GoBack"/>
            <w:bookmarkEnd w:id="0"/>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A8" w:rsidRDefault="008F45A8">
      <w:r>
        <w:separator/>
      </w:r>
    </w:p>
  </w:endnote>
  <w:endnote w:type="continuationSeparator" w:id="0">
    <w:p w:rsidR="008F45A8" w:rsidRDefault="008F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A8" w:rsidRDefault="008F45A8">
      <w:r>
        <w:separator/>
      </w:r>
    </w:p>
  </w:footnote>
  <w:footnote w:type="continuationSeparator" w:id="0">
    <w:p w:rsidR="008F45A8" w:rsidRDefault="008F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575D9"/>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8F45A8"/>
    <w:rsid w:val="00902C53"/>
    <w:rsid w:val="00A05303"/>
    <w:rsid w:val="00A7254C"/>
    <w:rsid w:val="00AA2149"/>
    <w:rsid w:val="00B044C2"/>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2D18806A-0138-428A-9FE4-7B2F63BF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TotalTime>
  <Pages>1</Pages>
  <Words>408</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Administrator</cp:lastModifiedBy>
  <cp:revision>3</cp:revision>
  <cp:lastPrinted>2022-06-29T00:19:00Z</cp:lastPrinted>
  <dcterms:created xsi:type="dcterms:W3CDTF">2024-08-19T00:36:00Z</dcterms:created>
  <dcterms:modified xsi:type="dcterms:W3CDTF">2024-08-23T00:35:00Z</dcterms:modified>
</cp:coreProperties>
</file>