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1"/>
      </w:tblGrid>
      <w:tr w:rsidR="007922A7" w:rsidRPr="00441FA8" w:rsidTr="007922A7">
        <w:tblPrEx>
          <w:tblCellMar>
            <w:top w:w="0" w:type="dxa"/>
            <w:bottom w:w="0" w:type="dxa"/>
          </w:tblCellMar>
        </w:tblPrEx>
        <w:trPr>
          <w:trHeight w:val="12748"/>
        </w:trPr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A7" w:rsidRPr="00441FA8" w:rsidRDefault="007922A7" w:rsidP="00262AD9">
            <w:pPr>
              <w:adjustRightInd w:val="0"/>
              <w:snapToGrid w:val="0"/>
              <w:rPr>
                <w:rFonts w:hAnsi="ＭＳ 明朝"/>
                <w:szCs w:val="22"/>
              </w:rPr>
            </w:pPr>
            <w:r w:rsidRPr="00757B22">
              <w:rPr>
                <w:rFonts w:ascii="ＭＳ ゴシック" w:eastAsia="ＭＳ ゴシック" w:hAnsi="ＭＳ ゴシック"/>
                <w:szCs w:val="22"/>
              </w:rPr>
              <w:t>様式第</w:t>
            </w:r>
            <w:r>
              <w:rPr>
                <w:rFonts w:ascii="ＭＳ ゴシック" w:eastAsia="ＭＳ ゴシック" w:hAnsi="ＭＳ ゴシック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1</w:t>
            </w:r>
            <w:r w:rsidRPr="00757B22">
              <w:rPr>
                <w:rFonts w:ascii="ＭＳ ゴシック" w:eastAsia="ＭＳ ゴシック" w:hAnsi="ＭＳ ゴシック"/>
                <w:szCs w:val="22"/>
              </w:rPr>
              <w:t>号</w:t>
            </w:r>
            <w:r>
              <w:rPr>
                <w:rFonts w:hAnsi="ＭＳ 明朝"/>
                <w:szCs w:val="22"/>
              </w:rPr>
              <w:t>（第</w:t>
            </w:r>
            <w:r>
              <w:rPr>
                <w:rFonts w:hAnsi="ＭＳ 明朝" w:hint="eastAsia"/>
                <w:szCs w:val="22"/>
              </w:rPr>
              <w:t>10</w:t>
            </w:r>
            <w:r w:rsidRPr="00441FA8">
              <w:rPr>
                <w:rFonts w:hAnsi="ＭＳ 明朝"/>
                <w:szCs w:val="22"/>
              </w:rPr>
              <w:t>条関係）</w:t>
            </w:r>
          </w:p>
          <w:p w:rsidR="007922A7" w:rsidRPr="00441FA8" w:rsidRDefault="007922A7" w:rsidP="00262AD9">
            <w:pPr>
              <w:adjustRightInd w:val="0"/>
              <w:snapToGrid w:val="0"/>
              <w:jc w:val="right"/>
              <w:rPr>
                <w:rFonts w:hAnsi="ＭＳ 明朝" w:hint="eastAsia"/>
                <w:szCs w:val="22"/>
              </w:rPr>
            </w:pPr>
            <w:r w:rsidRPr="00441FA8">
              <w:rPr>
                <w:rFonts w:hAnsi="ＭＳ 明朝"/>
                <w:szCs w:val="22"/>
              </w:rPr>
              <w:t>年　　月　　日</w:t>
            </w:r>
          </w:p>
          <w:p w:rsidR="007922A7" w:rsidRPr="00441FA8" w:rsidRDefault="007922A7" w:rsidP="00262AD9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  <w:p w:rsidR="007922A7" w:rsidRPr="00441FA8" w:rsidRDefault="007922A7" w:rsidP="00262AD9">
            <w:pPr>
              <w:adjustRightInd w:val="0"/>
              <w:snapToGrid w:val="0"/>
              <w:spacing w:afterLines="20" w:after="72"/>
              <w:ind w:firstLineChars="100" w:firstLine="220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宇城広域連合</w:t>
            </w:r>
          </w:p>
          <w:p w:rsidR="007922A7" w:rsidRPr="00441FA8" w:rsidRDefault="007922A7" w:rsidP="00262AD9">
            <w:pPr>
              <w:adjustRightInd w:val="0"/>
              <w:snapToGrid w:val="0"/>
              <w:ind w:firstLineChars="100" w:firstLine="220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連合長　　　　　　　　　様</w:t>
            </w:r>
          </w:p>
          <w:p w:rsidR="007922A7" w:rsidRPr="00441FA8" w:rsidRDefault="007922A7" w:rsidP="00262AD9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  <w:p w:rsidR="007922A7" w:rsidRPr="00441FA8" w:rsidRDefault="007922A7" w:rsidP="00262AD9">
            <w:pPr>
              <w:adjustRightInd w:val="0"/>
              <w:snapToGrid w:val="0"/>
              <w:spacing w:afterLines="20" w:after="72"/>
              <w:ind w:firstLineChars="2100" w:firstLine="4620"/>
              <w:jc w:val="left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申請者</w:t>
            </w:r>
          </w:p>
          <w:p w:rsidR="007922A7" w:rsidRPr="00441FA8" w:rsidRDefault="007922A7" w:rsidP="00262AD9">
            <w:pPr>
              <w:adjustRightInd w:val="0"/>
              <w:snapToGrid w:val="0"/>
              <w:spacing w:afterLines="20" w:after="72"/>
              <w:ind w:firstLineChars="2100" w:firstLine="4620"/>
              <w:jc w:val="left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住　所</w:t>
            </w:r>
          </w:p>
          <w:p w:rsidR="007922A7" w:rsidRPr="00441FA8" w:rsidRDefault="007922A7" w:rsidP="00262AD9">
            <w:pPr>
              <w:adjustRightInd w:val="0"/>
              <w:snapToGrid w:val="0"/>
              <w:spacing w:afterLines="20" w:after="72"/>
              <w:ind w:firstLineChars="2100" w:firstLine="4620"/>
              <w:jc w:val="left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名　称</w:t>
            </w:r>
          </w:p>
          <w:p w:rsidR="007922A7" w:rsidRPr="00441FA8" w:rsidRDefault="007922A7" w:rsidP="00262AD9">
            <w:pPr>
              <w:adjustRightInd w:val="0"/>
              <w:snapToGrid w:val="0"/>
              <w:ind w:firstLineChars="2100" w:firstLine="4620"/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 xml:space="preserve">氏　名　　　　　　　　　　　</w:t>
            </w:r>
            <w:r w:rsidRPr="00441FA8">
              <w:rPr>
                <w:rFonts w:hAnsi="ＭＳ 明朝"/>
                <w:szCs w:val="22"/>
              </w:rPr>
              <w:t xml:space="preserve">　　</w:t>
            </w:r>
          </w:p>
          <w:p w:rsidR="007922A7" w:rsidRPr="00441FA8" w:rsidRDefault="007922A7" w:rsidP="00262AD9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  <w:p w:rsidR="007922A7" w:rsidRPr="00757B22" w:rsidRDefault="007922A7" w:rsidP="00262AD9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BD4DD0">
              <w:rPr>
                <w:rFonts w:hAnsi="ＭＳ 明朝" w:cs="ＭＳ 明朝" w:hint="eastAsia"/>
                <w:szCs w:val="22"/>
              </w:rPr>
              <w:t>申請の取下申請書</w:t>
            </w:r>
          </w:p>
          <w:p w:rsidR="007922A7" w:rsidRPr="00441FA8" w:rsidRDefault="007922A7" w:rsidP="00262AD9">
            <w:pPr>
              <w:adjustRightInd w:val="0"/>
              <w:snapToGrid w:val="0"/>
              <w:ind w:firstLineChars="700" w:firstLine="1540"/>
              <w:jc w:val="left"/>
              <w:rPr>
                <w:rFonts w:hAnsi="ＭＳ 明朝"/>
                <w:szCs w:val="22"/>
              </w:rPr>
            </w:pPr>
          </w:p>
          <w:p w:rsidR="007922A7" w:rsidRPr="00441FA8" w:rsidRDefault="007922A7" w:rsidP="00262AD9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  <w:p w:rsidR="007922A7" w:rsidRPr="00BD4DD0" w:rsidRDefault="007922A7" w:rsidP="00262AD9">
            <w:pPr>
              <w:adjustRightInd w:val="0"/>
              <w:snapToGrid w:val="0"/>
              <w:ind w:left="1320" w:hangingChars="600" w:hanging="1320"/>
              <w:rPr>
                <w:rFonts w:hAnsi="ＭＳ 明朝" w:hint="eastAsia"/>
                <w:szCs w:val="22"/>
              </w:rPr>
            </w:pPr>
            <w:r w:rsidRPr="00441FA8">
              <w:rPr>
                <w:rFonts w:hAnsi="ＭＳ 明朝"/>
                <w:szCs w:val="22"/>
              </w:rPr>
              <w:t xml:space="preserve">　　　　　</w:t>
            </w:r>
            <w:r w:rsidRPr="00BD4DD0">
              <w:rPr>
                <w:rFonts w:hAnsi="ＭＳ 明朝" w:hint="eastAsia"/>
                <w:szCs w:val="22"/>
              </w:rPr>
              <w:t>年　　月　　日により申請しました　　　　　　　　　　　　　　　　　申請</w:t>
            </w:r>
          </w:p>
          <w:p w:rsidR="007922A7" w:rsidRPr="00441FA8" w:rsidRDefault="007922A7" w:rsidP="00262AD9">
            <w:pPr>
              <w:adjustRightInd w:val="0"/>
              <w:snapToGrid w:val="0"/>
              <w:ind w:leftChars="200" w:left="1320" w:hangingChars="400" w:hanging="880"/>
              <w:rPr>
                <w:rFonts w:hAnsi="ＭＳ 明朝"/>
                <w:szCs w:val="22"/>
              </w:rPr>
            </w:pPr>
            <w:r w:rsidRPr="00BD4DD0">
              <w:rPr>
                <w:rFonts w:hAnsi="ＭＳ 明朝" w:hint="eastAsia"/>
                <w:szCs w:val="22"/>
              </w:rPr>
              <w:t>を下記により取り下げいたします。</w:t>
            </w:r>
            <w:r w:rsidRPr="00441FA8">
              <w:rPr>
                <w:rFonts w:hAnsi="ＭＳ 明朝"/>
                <w:szCs w:val="22"/>
              </w:rPr>
              <w:t xml:space="preserve">　</w:t>
            </w:r>
          </w:p>
          <w:p w:rsidR="007922A7" w:rsidRPr="00441FA8" w:rsidRDefault="007922A7" w:rsidP="00262AD9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  <w:p w:rsidR="007922A7" w:rsidRPr="00441FA8" w:rsidRDefault="007922A7" w:rsidP="00262AD9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441FA8">
              <w:rPr>
                <w:rFonts w:hAnsi="ＭＳ 明朝"/>
                <w:szCs w:val="22"/>
              </w:rPr>
              <w:t>記</w:t>
            </w:r>
          </w:p>
          <w:p w:rsidR="007922A7" w:rsidRPr="00441FA8" w:rsidRDefault="007922A7" w:rsidP="00262AD9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  <w:p w:rsidR="007922A7" w:rsidRPr="00441FA8" w:rsidRDefault="007922A7" w:rsidP="00262AD9">
            <w:pPr>
              <w:adjustRightInd w:val="0"/>
              <w:snapToGrid w:val="0"/>
              <w:ind w:firstLineChars="100" w:firstLine="220"/>
              <w:rPr>
                <w:rFonts w:hAnsi="ＭＳ 明朝"/>
                <w:szCs w:val="22"/>
              </w:rPr>
            </w:pPr>
            <w:r w:rsidRPr="00441FA8">
              <w:rPr>
                <w:rFonts w:hAnsi="ＭＳ 明朝" w:cs="ＭＳ 明朝"/>
                <w:szCs w:val="22"/>
              </w:rPr>
              <w:t>１　設置場所</w:t>
            </w:r>
          </w:p>
          <w:p w:rsidR="007922A7" w:rsidRPr="00441FA8" w:rsidRDefault="007922A7" w:rsidP="00262AD9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  <w:p w:rsidR="007922A7" w:rsidRPr="00441FA8" w:rsidRDefault="007922A7" w:rsidP="00262AD9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  <w:p w:rsidR="007922A7" w:rsidRPr="00441FA8" w:rsidRDefault="007922A7" w:rsidP="00262AD9">
            <w:pPr>
              <w:adjustRightInd w:val="0"/>
              <w:snapToGrid w:val="0"/>
              <w:ind w:firstLineChars="100" w:firstLine="220"/>
              <w:rPr>
                <w:rFonts w:hAnsi="ＭＳ 明朝"/>
                <w:szCs w:val="22"/>
              </w:rPr>
            </w:pPr>
            <w:r w:rsidRPr="00441FA8">
              <w:rPr>
                <w:rFonts w:hAnsi="ＭＳ 明朝" w:cs="ＭＳ 明朝"/>
                <w:szCs w:val="22"/>
              </w:rPr>
              <w:t>２　製造所等の区分</w:t>
            </w:r>
          </w:p>
          <w:p w:rsidR="007922A7" w:rsidRPr="00441FA8" w:rsidRDefault="007922A7" w:rsidP="00262AD9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  <w:p w:rsidR="007922A7" w:rsidRDefault="007922A7" w:rsidP="00262AD9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  <w:p w:rsidR="007922A7" w:rsidRPr="00BD4DD0" w:rsidRDefault="007922A7" w:rsidP="00262AD9">
            <w:pPr>
              <w:adjustRightInd w:val="0"/>
              <w:snapToGrid w:val="0"/>
              <w:ind w:firstLineChars="100" w:firstLine="220"/>
              <w:rPr>
                <w:rFonts w:hAnsi="ＭＳ 明朝" w:cs="ＭＳ 明朝" w:hint="eastAsia"/>
                <w:szCs w:val="22"/>
              </w:rPr>
            </w:pPr>
            <w:r w:rsidRPr="00BD4DD0">
              <w:rPr>
                <w:rFonts w:hAnsi="ＭＳ 明朝" w:cs="ＭＳ 明朝" w:hint="eastAsia"/>
                <w:szCs w:val="22"/>
              </w:rPr>
              <w:t>３　申請の内容</w:t>
            </w:r>
          </w:p>
          <w:p w:rsidR="007922A7" w:rsidRPr="00BD4DD0" w:rsidRDefault="007922A7" w:rsidP="00262AD9">
            <w:pPr>
              <w:adjustRightInd w:val="0"/>
              <w:snapToGrid w:val="0"/>
              <w:ind w:firstLineChars="200" w:firstLine="440"/>
              <w:rPr>
                <w:rFonts w:hAnsi="ＭＳ 明朝" w:cs="ＭＳ 明朝" w:hint="eastAsia"/>
                <w:szCs w:val="22"/>
              </w:rPr>
            </w:pPr>
            <w:r w:rsidRPr="00BD4DD0">
              <w:rPr>
                <w:rFonts w:hAnsi="ＭＳ 明朝" w:cs="ＭＳ 明朝" w:hint="eastAsia"/>
                <w:szCs w:val="22"/>
              </w:rPr>
              <w:t>□</w:t>
            </w:r>
            <w:r>
              <w:rPr>
                <w:rFonts w:hAnsi="ＭＳ 明朝" w:cs="ＭＳ 明朝"/>
                <w:szCs w:val="22"/>
              </w:rPr>
              <w:t xml:space="preserve"> </w:t>
            </w:r>
            <w:r w:rsidRPr="00BD4DD0">
              <w:rPr>
                <w:rFonts w:hAnsi="ＭＳ 明朝" w:cs="ＭＳ 明朝" w:hint="eastAsia"/>
                <w:szCs w:val="22"/>
              </w:rPr>
              <w:t>設置又は変更許可　□</w:t>
            </w:r>
            <w:r>
              <w:rPr>
                <w:rFonts w:hAnsi="ＭＳ 明朝" w:cs="ＭＳ 明朝" w:hint="eastAsia"/>
                <w:szCs w:val="22"/>
              </w:rPr>
              <w:t xml:space="preserve"> </w:t>
            </w:r>
            <w:r w:rsidRPr="00BD4DD0">
              <w:rPr>
                <w:rFonts w:hAnsi="ＭＳ 明朝" w:cs="ＭＳ 明朝" w:hint="eastAsia"/>
                <w:szCs w:val="22"/>
              </w:rPr>
              <w:t>完成検査　□</w:t>
            </w:r>
            <w:r>
              <w:rPr>
                <w:rFonts w:hAnsi="ＭＳ 明朝" w:cs="ＭＳ 明朝" w:hint="eastAsia"/>
                <w:szCs w:val="22"/>
              </w:rPr>
              <w:t xml:space="preserve"> </w:t>
            </w:r>
            <w:r w:rsidRPr="00BD4DD0">
              <w:rPr>
                <w:rFonts w:hAnsi="ＭＳ 明朝" w:cs="ＭＳ 明朝" w:hint="eastAsia"/>
                <w:szCs w:val="22"/>
              </w:rPr>
              <w:t>仮使用承認　□</w:t>
            </w:r>
            <w:r>
              <w:rPr>
                <w:rFonts w:hAnsi="ＭＳ 明朝" w:cs="ＭＳ 明朝" w:hint="eastAsia"/>
                <w:szCs w:val="22"/>
              </w:rPr>
              <w:t xml:space="preserve"> </w:t>
            </w:r>
            <w:r w:rsidRPr="00BD4DD0">
              <w:rPr>
                <w:rFonts w:hAnsi="ＭＳ 明朝" w:cs="ＭＳ 明朝" w:hint="eastAsia"/>
                <w:szCs w:val="22"/>
              </w:rPr>
              <w:t>完成検査前検査</w:t>
            </w:r>
          </w:p>
          <w:p w:rsidR="007922A7" w:rsidRDefault="007922A7" w:rsidP="00262AD9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  <w:p w:rsidR="007922A7" w:rsidRPr="00441FA8" w:rsidRDefault="007922A7" w:rsidP="00262AD9">
            <w:pPr>
              <w:adjustRightInd w:val="0"/>
              <w:snapToGrid w:val="0"/>
              <w:rPr>
                <w:rFonts w:hAnsi="ＭＳ 明朝" w:hint="eastAsia"/>
                <w:szCs w:val="22"/>
              </w:rPr>
            </w:pPr>
          </w:p>
          <w:p w:rsidR="007922A7" w:rsidRPr="00441FA8" w:rsidRDefault="007922A7" w:rsidP="00262AD9">
            <w:pPr>
              <w:adjustRightInd w:val="0"/>
              <w:snapToGrid w:val="0"/>
              <w:ind w:firstLineChars="100" w:firstLine="220"/>
              <w:rPr>
                <w:rFonts w:hAnsi="ＭＳ 明朝" w:cs="ＭＳ 明朝"/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４</w:t>
            </w:r>
            <w:r w:rsidRPr="00441FA8">
              <w:rPr>
                <w:rFonts w:hAnsi="ＭＳ 明朝" w:cs="ＭＳ 明朝"/>
                <w:szCs w:val="22"/>
              </w:rPr>
              <w:t xml:space="preserve">　取り下げの理由</w:t>
            </w:r>
          </w:p>
          <w:p w:rsidR="007922A7" w:rsidRPr="00441FA8" w:rsidRDefault="007922A7" w:rsidP="00262AD9">
            <w:pPr>
              <w:adjustRightInd w:val="0"/>
              <w:snapToGrid w:val="0"/>
              <w:rPr>
                <w:rFonts w:hAnsi="ＭＳ 明朝" w:cs="ＭＳ 明朝"/>
                <w:szCs w:val="22"/>
              </w:rPr>
            </w:pPr>
          </w:p>
          <w:p w:rsidR="007922A7" w:rsidRPr="00441FA8" w:rsidRDefault="007922A7" w:rsidP="00262AD9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</w:tbl>
    <w:p w:rsidR="002D70A6" w:rsidRDefault="002D70A6">
      <w:pPr>
        <w:rPr>
          <w:rFonts w:hint="eastAsia"/>
        </w:rPr>
      </w:pPr>
      <w:bookmarkStart w:id="0" w:name="_GoBack"/>
      <w:bookmarkEnd w:id="0"/>
    </w:p>
    <w:sectPr w:rsidR="002D7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A7"/>
    <w:rsid w:val="002D70A6"/>
    <w:rsid w:val="0079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6E3F2"/>
  <w15:chartTrackingRefBased/>
  <w15:docId w15:val="{0369B23E-DD6E-493C-BBD3-8E9AB07C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A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64A4524C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90210</dc:creator>
  <cp:keywords/>
  <dc:description/>
  <cp:lastModifiedBy>90210</cp:lastModifiedBy>
  <cp:revision>1</cp:revision>
  <dcterms:created xsi:type="dcterms:W3CDTF">2024-09-20T02:06:00Z</dcterms:created>
  <dcterms:modified xsi:type="dcterms:W3CDTF">2024-09-20T02:07:00Z</dcterms:modified>
</cp:coreProperties>
</file>